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028B" w14:textId="1E227498" w:rsidR="00950700" w:rsidRPr="004F0894" w:rsidRDefault="00AF00F7">
      <w:pPr>
        <w:pStyle w:val="a3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/>
          <w:noProof/>
          <w:spacing w:val="-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3DCB39" wp14:editId="2ADFBADF">
                <wp:simplePos x="0" y="0"/>
                <wp:positionH relativeFrom="column">
                  <wp:posOffset>-20955</wp:posOffset>
                </wp:positionH>
                <wp:positionV relativeFrom="paragraph">
                  <wp:posOffset>-249555</wp:posOffset>
                </wp:positionV>
                <wp:extent cx="1028700" cy="2286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8A434" w14:textId="77777777" w:rsidR="00510A0A" w:rsidRPr="001B0B99" w:rsidRDefault="00F417B0" w:rsidP="00510A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510A0A" w:rsidRPr="001B0B9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DCB39" id="Rectangle 3" o:spid="_x0000_s1026" style="position:absolute;left:0;text-align:left;margin-left:-1.65pt;margin-top:-19.65pt;width:8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" stroked="f">
                <v:textbox inset="5.85pt,.7pt,5.85pt,.7pt">
                  <w:txbxContent>
                    <w:p w14:paraId="0528A434" w14:textId="77777777" w:rsidR="00510A0A" w:rsidRPr="001B0B99" w:rsidRDefault="00F417B0" w:rsidP="00510A0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510A0A" w:rsidRPr="001B0B99">
                        <w:rPr>
                          <w:rFonts w:hint="eastAsia"/>
                          <w:sz w:val="18"/>
                          <w:szCs w:val="18"/>
                        </w:rPr>
                        <w:t>様式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１）</w:t>
                      </w:r>
                    </w:p>
                  </w:txbxContent>
                </v:textbox>
              </v:rect>
            </w:pict>
          </mc:Fallback>
        </mc:AlternateContent>
      </w:r>
      <w:r w:rsidR="00950700" w:rsidRPr="00704DFF">
        <w:rPr>
          <w:rFonts w:ascii="ＭＳ 明朝" w:eastAsia="ＭＳ 明朝" w:hAnsi="ＭＳ 明朝"/>
          <w:spacing w:val="-2"/>
        </w:rPr>
        <w:t xml:space="preserve">   </w:t>
      </w:r>
      <w:r w:rsidR="00950700" w:rsidRPr="004F0894">
        <w:rPr>
          <w:rFonts w:ascii="ＭＳ 明朝" w:eastAsia="ＭＳ 明朝" w:hAnsi="ＭＳ 明朝"/>
          <w:spacing w:val="-2"/>
        </w:rPr>
        <w:t xml:space="preserve">                                                             </w:t>
      </w: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48"/>
        <w:gridCol w:w="426"/>
        <w:gridCol w:w="1163"/>
        <w:gridCol w:w="1644"/>
        <w:gridCol w:w="451"/>
        <w:gridCol w:w="425"/>
        <w:gridCol w:w="425"/>
        <w:gridCol w:w="142"/>
        <w:gridCol w:w="284"/>
        <w:gridCol w:w="1028"/>
        <w:gridCol w:w="1802"/>
      </w:tblGrid>
      <w:tr w:rsidR="004F0894" w:rsidRPr="004F0894" w14:paraId="1466308F" w14:textId="77777777" w:rsidTr="00C77751">
        <w:trPr>
          <w:trHeight w:val="428"/>
        </w:trPr>
        <w:tc>
          <w:tcPr>
            <w:tcW w:w="9438" w:type="dxa"/>
            <w:gridSpan w:val="11"/>
            <w:tcBorders>
              <w:bottom w:val="single" w:sz="4" w:space="0" w:color="000000"/>
            </w:tcBorders>
            <w:vAlign w:val="center"/>
          </w:tcPr>
          <w:p w14:paraId="16656F15" w14:textId="77777777" w:rsidR="00F47965" w:rsidRPr="004F0894" w:rsidRDefault="00950700" w:rsidP="007873F2">
            <w:pPr>
              <w:pStyle w:val="a3"/>
              <w:wordWrap/>
              <w:spacing w:line="340" w:lineRule="exact"/>
              <w:jc w:val="center"/>
              <w:rPr>
                <w:rFonts w:ascii="ＭＳ 明朝" w:eastAsia="ＭＳ 明朝" w:hAnsi="ＭＳ 明朝"/>
                <w:b/>
                <w:sz w:val="32"/>
                <w:szCs w:val="32"/>
              </w:rPr>
            </w:pPr>
            <w:r w:rsidRPr="004F0894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履</w:t>
            </w:r>
            <w:r w:rsidR="00F47965" w:rsidRPr="004F0894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 xml:space="preserve">　　　</w:t>
            </w:r>
            <w:r w:rsidRPr="004F0894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歴</w:t>
            </w:r>
            <w:r w:rsidR="00F47965" w:rsidRPr="004F0894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 xml:space="preserve">　　　</w:t>
            </w:r>
            <w:r w:rsidRPr="004F0894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書</w:t>
            </w:r>
          </w:p>
          <w:p w14:paraId="4C633146" w14:textId="77777777" w:rsidR="007873F2" w:rsidRPr="004F0894" w:rsidRDefault="007873F2" w:rsidP="00704DFF">
            <w:pPr>
              <w:pStyle w:val="a3"/>
              <w:wordWrap/>
              <w:spacing w:line="400" w:lineRule="exac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4F0894" w:rsidRPr="004F0894" w14:paraId="2FE00F4C" w14:textId="77777777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1A788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12"/>
                <w:szCs w:val="12"/>
              </w:rPr>
              <w:t>ふりがな</w:t>
            </w:r>
          </w:p>
        </w:tc>
        <w:tc>
          <w:tcPr>
            <w:tcW w:w="4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CE1E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443A34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性別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79A68C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118A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  <w:p w14:paraId="5468BC50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  <w:p w14:paraId="510D3974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  <w:p w14:paraId="036202AB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</w:rPr>
              <w:t>写　真</w:t>
            </w:r>
          </w:p>
          <w:p w14:paraId="620D0055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（縦4cm，横3cm）</w:t>
            </w:r>
          </w:p>
          <w:p w14:paraId="27D2AF25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5895F85B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2"/>
                <w:szCs w:val="12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　</w:t>
            </w:r>
            <w:r w:rsidRPr="004F0894">
              <w:rPr>
                <w:rFonts w:ascii="ＭＳ 明朝" w:eastAsia="ＭＳ 明朝" w:hAnsi="ＭＳ 明朝" w:hint="eastAsia"/>
                <w:spacing w:val="0"/>
                <w:sz w:val="12"/>
                <w:szCs w:val="12"/>
              </w:rPr>
              <w:t>※写真裏面に氏名を記入。</w:t>
            </w:r>
          </w:p>
          <w:p w14:paraId="0C6593B4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F0894" w:rsidRPr="004F0894" w14:paraId="16C5D160" w14:textId="77777777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7A536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氏　　名</w:t>
            </w:r>
          </w:p>
        </w:tc>
        <w:tc>
          <w:tcPr>
            <w:tcW w:w="4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D0D9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53DDF291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04AF876F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EB703C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3D8F81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1C50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3E3B8762" w14:textId="77777777" w:rsidTr="0034375F">
        <w:trPr>
          <w:trHeight w:val="456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1F13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生年月日（年齢）</w:t>
            </w:r>
          </w:p>
        </w:tc>
        <w:tc>
          <w:tcPr>
            <w:tcW w:w="59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AF584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　月　　　日　（満　　歳）</w:t>
            </w: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AC16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4B34AF44" w14:textId="77777777" w:rsidTr="00C77751">
        <w:trPr>
          <w:trHeight w:val="547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587B5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現　住　所</w:t>
            </w:r>
          </w:p>
        </w:tc>
        <w:tc>
          <w:tcPr>
            <w:tcW w:w="59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DAB6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　〒</w:t>
            </w:r>
          </w:p>
          <w:p w14:paraId="761A352E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66772756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　℡：　　　　　　　　　E-mail：</w:t>
            </w: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F160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5EA40527" w14:textId="77777777" w:rsidTr="00C77751">
        <w:trPr>
          <w:trHeight w:val="399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490CE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4F0894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学　　　　　　歴</w:t>
            </w:r>
          </w:p>
        </w:tc>
      </w:tr>
      <w:tr w:rsidR="004F0894" w:rsidRPr="004F0894" w14:paraId="7DBCD572" w14:textId="77777777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68C99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A4D8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　　　　　　項</w:t>
            </w:r>
          </w:p>
        </w:tc>
      </w:tr>
      <w:tr w:rsidR="004F0894" w:rsidRPr="004F0894" w14:paraId="7653A3AB" w14:textId="77777777" w:rsidTr="00C77751">
        <w:trPr>
          <w:trHeight w:val="792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7498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14:paraId="7966C08F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14:paraId="75F629E1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875C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58A2C08B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76C17287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77C0DE73" w14:textId="77777777" w:rsidTr="00C77751">
        <w:trPr>
          <w:trHeight w:val="416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AD66E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4F0894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職　　　　　　歴</w:t>
            </w:r>
          </w:p>
        </w:tc>
      </w:tr>
      <w:tr w:rsidR="004F0894" w:rsidRPr="004F0894" w14:paraId="49980E67" w14:textId="77777777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2CD3A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806C1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　　　　　　項</w:t>
            </w:r>
          </w:p>
        </w:tc>
      </w:tr>
      <w:tr w:rsidR="004F0894" w:rsidRPr="004F0894" w14:paraId="564CEE47" w14:textId="77777777" w:rsidTr="00C77751">
        <w:trPr>
          <w:trHeight w:val="76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D5BA9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14:paraId="23623EDC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14:paraId="0B1236F2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D29E28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2F0A3FDF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37411199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0EBA46A4" w14:textId="77777777" w:rsidTr="00C77751">
        <w:trPr>
          <w:trHeight w:val="392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EF82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4F0894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学会及び社会における活動等</w:t>
            </w:r>
          </w:p>
        </w:tc>
      </w:tr>
      <w:tr w:rsidR="004F0894" w:rsidRPr="004F0894" w14:paraId="3F651A21" w14:textId="77777777" w:rsidTr="00C77751"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4B116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現在所属している学会</w:t>
            </w:r>
          </w:p>
        </w:tc>
        <w:tc>
          <w:tcPr>
            <w:tcW w:w="73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529D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22C01EAA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640E4E6D" w14:textId="77777777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82A93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00EC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　　　　　　項</w:t>
            </w:r>
          </w:p>
        </w:tc>
      </w:tr>
      <w:tr w:rsidR="004F0894" w:rsidRPr="004F0894" w14:paraId="3470FEE2" w14:textId="77777777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8CA2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14:paraId="1B96DEF2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14:paraId="05F3B752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6A40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4A15128F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2575D4CA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02CAACA9" w14:textId="77777777" w:rsidTr="00C77751">
        <w:trPr>
          <w:trHeight w:val="436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EF219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4F0894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賞　　　　　　罰</w:t>
            </w:r>
          </w:p>
        </w:tc>
      </w:tr>
      <w:tr w:rsidR="004F0894" w:rsidRPr="004F0894" w14:paraId="3FF8C227" w14:textId="77777777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E815F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5F946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　　　　　　項</w:t>
            </w:r>
          </w:p>
        </w:tc>
      </w:tr>
      <w:tr w:rsidR="004F0894" w:rsidRPr="004F0894" w14:paraId="7A9E0998" w14:textId="77777777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3632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14:paraId="585508CF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14:paraId="513FD593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4338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7AAC7483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44FEB622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6F3E0A1E" w14:textId="77777777" w:rsidTr="00DA2B58"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04DB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b/>
                <w:spacing w:val="0"/>
                <w:sz w:val="24"/>
                <w:szCs w:val="20"/>
              </w:rPr>
              <w:t>職　務　の　状　況</w:t>
            </w:r>
          </w:p>
        </w:tc>
      </w:tr>
      <w:tr w:rsidR="004F0894" w:rsidRPr="004F0894" w14:paraId="1CA17C15" w14:textId="77777777" w:rsidTr="00D14E02">
        <w:trPr>
          <w:trHeight w:val="122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170275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勤務先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FC6092A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学部，学科等（所属部局）の名称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B5A4EC0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8"/>
                <w:szCs w:val="20"/>
              </w:rPr>
              <w:t>担当授業科目名</w:t>
            </w:r>
          </w:p>
        </w:tc>
        <w:tc>
          <w:tcPr>
            <w:tcW w:w="17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E1F6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毎週担当授業時間数</w:t>
            </w:r>
          </w:p>
        </w:tc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B685569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備　　考</w:t>
            </w:r>
          </w:p>
        </w:tc>
      </w:tr>
      <w:tr w:rsidR="004F0894" w:rsidRPr="004F0894" w14:paraId="73807454" w14:textId="77777777" w:rsidTr="00D14E02">
        <w:trPr>
          <w:trHeight w:val="136"/>
        </w:trPr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EA7F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2E052C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89265A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11B79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専任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7B417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兼担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4D24CCF7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兼任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7D80E41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計</w:t>
            </w:r>
          </w:p>
        </w:tc>
        <w:tc>
          <w:tcPr>
            <w:tcW w:w="2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A78404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4C034705" w14:textId="77777777" w:rsidTr="00D14E02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A36B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B8FEBC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115B59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EA3223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92232A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14:paraId="5D5BA972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14:paraId="2080542E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2A3369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5158326D" w14:textId="77777777" w:rsidTr="00D14E02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58AB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FE6766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D16E46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805271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E778D0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14:paraId="3712B382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14:paraId="637D43F0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A4337D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53CE8CA5" w14:textId="77777777" w:rsidTr="00D14E02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6EA4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086AC3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F484DE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9A242C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6A7891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14:paraId="319FF837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14:paraId="61022FE5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F43CD5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6615C0" w:rsidRPr="004F0894" w14:paraId="51EF948E" w14:textId="77777777" w:rsidTr="00991A32">
        <w:trPr>
          <w:trHeight w:val="1258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8AE8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E3BAE83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z w:val="21"/>
              </w:rPr>
            </w:pPr>
            <w:r w:rsidRPr="004F089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　　　　　　　　　　　　　　　</w:t>
            </w:r>
            <w:r w:rsidRPr="004F0894">
              <w:rPr>
                <w:rFonts w:ascii="ＭＳ 明朝" w:eastAsia="ＭＳ 明朝" w:hAnsi="ＭＳ 明朝" w:hint="eastAsia"/>
                <w:sz w:val="21"/>
              </w:rPr>
              <w:t>上記のとおり相違ありません。</w:t>
            </w:r>
          </w:p>
          <w:p w14:paraId="62A2B553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3"/>
                <w:sz w:val="21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1"/>
              </w:rPr>
              <w:t xml:space="preserve">　　</w:t>
            </w:r>
            <w:r w:rsidR="004F0894" w:rsidRPr="004F0894">
              <w:rPr>
                <w:rFonts w:ascii="ＭＳ 明朝" w:eastAsia="ＭＳ 明朝" w:hAnsi="ＭＳ 明朝" w:hint="eastAsia"/>
                <w:spacing w:val="-3"/>
                <w:sz w:val="21"/>
              </w:rPr>
              <w:t xml:space="preserve">　　</w:t>
            </w:r>
            <w:r w:rsidRPr="004F0894">
              <w:rPr>
                <w:rFonts w:ascii="ＭＳ 明朝" w:eastAsia="ＭＳ 明朝" w:hAnsi="ＭＳ 明朝" w:hint="eastAsia"/>
                <w:spacing w:val="-3"/>
                <w:sz w:val="21"/>
              </w:rPr>
              <w:t xml:space="preserve">　　年　　月　　日</w:t>
            </w:r>
          </w:p>
          <w:p w14:paraId="171313E9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3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1"/>
              </w:rPr>
              <w:t xml:space="preserve">                                                  </w:t>
            </w:r>
            <w:r w:rsidRPr="004F0894">
              <w:rPr>
                <w:rFonts w:ascii="ＭＳ 明朝" w:eastAsia="ＭＳ 明朝" w:hAnsi="ＭＳ 明朝" w:hint="eastAsia"/>
                <w:spacing w:val="-3"/>
                <w:sz w:val="21"/>
              </w:rPr>
              <w:t xml:space="preserve">氏名　　　　　　　　　　　　</w:t>
            </w:r>
          </w:p>
        </w:tc>
      </w:tr>
    </w:tbl>
    <w:p w14:paraId="6F22ED4A" w14:textId="77777777" w:rsidR="00A475F0" w:rsidRPr="004F0894" w:rsidRDefault="00A475F0" w:rsidP="00F47965">
      <w:pPr>
        <w:pStyle w:val="a3"/>
        <w:wordWrap/>
        <w:spacing w:line="240" w:lineRule="auto"/>
        <w:rPr>
          <w:spacing w:val="0"/>
        </w:rPr>
      </w:pPr>
    </w:p>
    <w:p w14:paraId="29F62AB1" w14:textId="77777777" w:rsidR="00A475F0" w:rsidRPr="004F0894" w:rsidRDefault="00A475F0">
      <w:pPr>
        <w:widowControl/>
        <w:jc w:val="left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  <w:r w:rsidRPr="004F0894">
        <w:br w:type="page"/>
      </w:r>
    </w:p>
    <w:p w14:paraId="63D0970C" w14:textId="49BEBD0E" w:rsidR="00A475F0" w:rsidRPr="004F0894" w:rsidRDefault="00AF00F7" w:rsidP="00A475F0">
      <w:pPr>
        <w:pStyle w:val="a3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/>
          <w:noProof/>
          <w:spacing w:val="-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AA27F7" wp14:editId="5663B25F">
                <wp:simplePos x="0" y="0"/>
                <wp:positionH relativeFrom="column">
                  <wp:posOffset>-20955</wp:posOffset>
                </wp:positionH>
                <wp:positionV relativeFrom="paragraph">
                  <wp:posOffset>-249555</wp:posOffset>
                </wp:positionV>
                <wp:extent cx="1028700" cy="2286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8240E" w14:textId="77777777" w:rsidR="00A475F0" w:rsidRPr="001B0B99" w:rsidRDefault="00A475F0" w:rsidP="00A475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1B0B9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A27F7" id="_x0000_s1028" style="position:absolute;left:0;text-align:left;margin-left:-1.65pt;margin-top:-19.65pt;width:81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" stroked="f">
                <v:textbox inset="5.85pt,.7pt,5.85pt,.7pt">
                  <w:txbxContent>
                    <w:p w14:paraId="64A8240E" w14:textId="77777777" w:rsidR="00A475F0" w:rsidRPr="001B0B99" w:rsidRDefault="00A475F0" w:rsidP="00A475F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Pr="001B0B99">
                        <w:rPr>
                          <w:rFonts w:hint="eastAsia"/>
                          <w:sz w:val="18"/>
                          <w:szCs w:val="18"/>
                        </w:rPr>
                        <w:t>様式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１）</w:t>
                      </w:r>
                    </w:p>
                  </w:txbxContent>
                </v:textbox>
              </v:rect>
            </w:pict>
          </mc:Fallback>
        </mc:AlternateContent>
      </w:r>
      <w:r w:rsidR="00A475F0" w:rsidRPr="004F0894">
        <w:rPr>
          <w:rFonts w:ascii="ＭＳ 明朝" w:eastAsia="ＭＳ 明朝" w:hAnsi="ＭＳ 明朝"/>
          <w:spacing w:val="-2"/>
        </w:rPr>
        <w:t xml:space="preserve">                                                                </w:t>
      </w: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48"/>
        <w:gridCol w:w="426"/>
        <w:gridCol w:w="1163"/>
        <w:gridCol w:w="1644"/>
        <w:gridCol w:w="451"/>
        <w:gridCol w:w="425"/>
        <w:gridCol w:w="425"/>
        <w:gridCol w:w="142"/>
        <w:gridCol w:w="284"/>
        <w:gridCol w:w="1028"/>
        <w:gridCol w:w="1802"/>
      </w:tblGrid>
      <w:tr w:rsidR="004F0894" w:rsidRPr="004F0894" w14:paraId="337A284C" w14:textId="77777777" w:rsidTr="007954DF">
        <w:trPr>
          <w:trHeight w:val="428"/>
        </w:trPr>
        <w:tc>
          <w:tcPr>
            <w:tcW w:w="9438" w:type="dxa"/>
            <w:gridSpan w:val="11"/>
            <w:tcBorders>
              <w:bottom w:val="single" w:sz="4" w:space="0" w:color="000000"/>
            </w:tcBorders>
            <w:vAlign w:val="center"/>
          </w:tcPr>
          <w:p w14:paraId="543FA3E4" w14:textId="77777777" w:rsidR="00A475F0" w:rsidRPr="004F0894" w:rsidRDefault="00A475F0" w:rsidP="007954DF">
            <w:pPr>
              <w:pStyle w:val="a3"/>
              <w:wordWrap/>
              <w:spacing w:line="340" w:lineRule="exact"/>
              <w:jc w:val="center"/>
              <w:rPr>
                <w:rFonts w:ascii="ＭＳ 明朝" w:eastAsia="ＭＳ 明朝" w:hAnsi="ＭＳ 明朝"/>
                <w:b/>
                <w:sz w:val="32"/>
                <w:szCs w:val="32"/>
              </w:rPr>
            </w:pPr>
            <w:r w:rsidRPr="004F0894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履　　　歴　　　書</w:t>
            </w:r>
          </w:p>
          <w:p w14:paraId="287F3753" w14:textId="77777777" w:rsidR="00A475F0" w:rsidRPr="004F0894" w:rsidRDefault="00A475F0" w:rsidP="007954DF">
            <w:pPr>
              <w:pStyle w:val="a3"/>
              <w:wordWrap/>
              <w:spacing w:line="400" w:lineRule="exac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4F0894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（記入例）</w:t>
            </w:r>
          </w:p>
        </w:tc>
      </w:tr>
      <w:tr w:rsidR="004F0894" w:rsidRPr="004F0894" w14:paraId="25027C06" w14:textId="77777777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8A779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12"/>
                <w:szCs w:val="12"/>
              </w:rPr>
              <w:t>ふりがな</w:t>
            </w:r>
          </w:p>
        </w:tc>
        <w:tc>
          <w:tcPr>
            <w:tcW w:w="4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D22D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○○　○○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A5070D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性別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0C5D8E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</w:rPr>
              <w:t>○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F6A4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  <w:p w14:paraId="1B9BB431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  <w:p w14:paraId="3F5C81A2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  <w:p w14:paraId="5AE608C7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</w:rPr>
              <w:t>写　真</w:t>
            </w:r>
          </w:p>
          <w:p w14:paraId="45EBADD5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（縦4cm，横3cm）</w:t>
            </w:r>
          </w:p>
          <w:p w14:paraId="7D78A1A9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17DED612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2"/>
                <w:szCs w:val="12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　</w:t>
            </w:r>
            <w:r w:rsidRPr="004F0894">
              <w:rPr>
                <w:rFonts w:ascii="ＭＳ 明朝" w:eastAsia="ＭＳ 明朝" w:hAnsi="ＭＳ 明朝" w:hint="eastAsia"/>
                <w:spacing w:val="0"/>
                <w:sz w:val="12"/>
                <w:szCs w:val="12"/>
              </w:rPr>
              <w:t>※写真裏面に氏名を記入。</w:t>
            </w:r>
          </w:p>
          <w:p w14:paraId="5AC725D0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F0894" w:rsidRPr="004F0894" w14:paraId="7CCADFED" w14:textId="77777777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CB563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氏　　名</w:t>
            </w:r>
          </w:p>
        </w:tc>
        <w:tc>
          <w:tcPr>
            <w:tcW w:w="4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948B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5DFA82D1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○○　○○</w:t>
            </w:r>
          </w:p>
          <w:p w14:paraId="6E798276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8ED058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DB93F6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35F5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3E028532" w14:textId="77777777" w:rsidTr="007954DF">
        <w:trPr>
          <w:trHeight w:val="456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84D5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生年月日（年齢）</w:t>
            </w:r>
          </w:p>
        </w:tc>
        <w:tc>
          <w:tcPr>
            <w:tcW w:w="59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8B10" w14:textId="77777777" w:rsidR="00531180" w:rsidRPr="004F0894" w:rsidRDefault="00833ABB" w:rsidP="00D01E1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19</w:t>
            </w:r>
            <w:r w:rsidR="00D01E10"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××</w:t>
            </w:r>
            <w:r w:rsidR="00531180"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○月　　○日　（満○歳）</w:t>
            </w: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BAAE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4A23899D" w14:textId="77777777" w:rsidTr="007954DF">
        <w:trPr>
          <w:trHeight w:val="547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C9CCB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現　住　所</w:t>
            </w:r>
          </w:p>
        </w:tc>
        <w:tc>
          <w:tcPr>
            <w:tcW w:w="59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7D21E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　〒○○○－○○○○</w:t>
            </w:r>
          </w:p>
          <w:p w14:paraId="61A48F7B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　○○県○○市○○区○○○○△丁目△番△号</w:t>
            </w:r>
          </w:p>
          <w:p w14:paraId="01215693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　℡：○－○－○○○○　　　　E-mail：○○@○○.○○.○○</w:t>
            </w: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06A9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09B33164" w14:textId="77777777" w:rsidTr="007954DF">
        <w:trPr>
          <w:trHeight w:val="399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339F4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4F0894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学　　　　　　歴</w:t>
            </w:r>
          </w:p>
        </w:tc>
      </w:tr>
      <w:tr w:rsidR="004F0894" w:rsidRPr="004F0894" w14:paraId="41E4D177" w14:textId="77777777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8472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EF52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　　　　　　項</w:t>
            </w:r>
          </w:p>
        </w:tc>
      </w:tr>
      <w:tr w:rsidR="004F0894" w:rsidRPr="004F0894" w14:paraId="7C1877C0" w14:textId="77777777" w:rsidTr="007954DF">
        <w:trPr>
          <w:trHeight w:val="792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904F" w14:textId="77777777" w:rsidR="00531180" w:rsidRPr="004F0894" w:rsidRDefault="00FD43A3" w:rsidP="00FD43A3">
            <w:pPr>
              <w:pStyle w:val="a3"/>
              <w:wordWrap/>
              <w:spacing w:line="240" w:lineRule="auto"/>
              <w:ind w:firstLineChars="50" w:firstLine="98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19</w:t>
            </w:r>
            <w:r w:rsidR="00833ABB"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××</w:t>
            </w:r>
            <w:r w:rsidR="00531180"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年　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○</w:t>
            </w:r>
            <w:r w:rsidR="00531180"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月</w:t>
            </w:r>
          </w:p>
          <w:p w14:paraId="1B60E485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○　年　○月</w:t>
            </w:r>
          </w:p>
          <w:p w14:paraId="6F2B702C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○　年　○月</w:t>
            </w:r>
          </w:p>
          <w:p w14:paraId="707B3F1E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50" w:firstLine="98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○　年　○月</w:t>
            </w:r>
          </w:p>
          <w:p w14:paraId="43315AE8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50" w:firstLine="98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○　年　○月</w:t>
            </w:r>
          </w:p>
          <w:p w14:paraId="57795D9B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50" w:firstLine="98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○　年　○月</w:t>
            </w:r>
          </w:p>
          <w:p w14:paraId="6608EFA7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50" w:firstLine="98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○　年　○月</w:t>
            </w:r>
          </w:p>
          <w:p w14:paraId="7FDECC88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○年 ○月　○日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68B5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100" w:firstLine="19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F0894">
              <w:rPr>
                <w:rFonts w:asciiTheme="minorEastAsia" w:eastAsiaTheme="minorEastAsia" w:hAnsiTheme="minorEastAsia" w:hint="eastAsia"/>
                <w:sz w:val="20"/>
                <w:szCs w:val="20"/>
              </w:rPr>
              <w:t>○○高校　卒業</w:t>
            </w:r>
          </w:p>
          <w:p w14:paraId="7E129F6C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100" w:firstLine="19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F0894">
              <w:rPr>
                <w:rFonts w:asciiTheme="minorEastAsia" w:eastAsiaTheme="minorEastAsia" w:hAnsiTheme="minorEastAsia" w:hint="eastAsia"/>
                <w:sz w:val="20"/>
                <w:szCs w:val="20"/>
              </w:rPr>
              <w:t>○○大学○○部○○学科</w:t>
            </w:r>
            <w:r w:rsidRPr="004F0894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4F089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入学</w:t>
            </w:r>
          </w:p>
          <w:p w14:paraId="2B7AF0DD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100" w:firstLine="19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F0894">
              <w:rPr>
                <w:rFonts w:asciiTheme="minorEastAsia" w:eastAsiaTheme="minorEastAsia" w:hAnsiTheme="minorEastAsia" w:hint="eastAsia"/>
                <w:sz w:val="20"/>
                <w:szCs w:val="20"/>
              </w:rPr>
              <w:t>○○大学○○部○○学科</w:t>
            </w:r>
            <w:r w:rsidRPr="004F0894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4F089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卒業</w:t>
            </w:r>
          </w:p>
          <w:p w14:paraId="2677273A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100" w:firstLine="192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4F0894">
              <w:rPr>
                <w:rFonts w:asciiTheme="minorEastAsia" w:eastAsiaTheme="minorEastAsia" w:hAnsiTheme="minorEastAsia" w:hint="eastAsia"/>
                <w:sz w:val="20"/>
                <w:szCs w:val="20"/>
              </w:rPr>
              <w:t>○○大学大学院○○学研究科○○専攻修士課程</w:t>
            </w:r>
            <w:r w:rsidRPr="004F0894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4F089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入学</w:t>
            </w:r>
          </w:p>
          <w:p w14:paraId="4428A6D9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100" w:firstLine="192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4F0894">
              <w:rPr>
                <w:rFonts w:asciiTheme="minorEastAsia" w:eastAsiaTheme="minorEastAsia" w:hAnsiTheme="minorEastAsia" w:hint="eastAsia"/>
                <w:sz w:val="20"/>
                <w:szCs w:val="20"/>
              </w:rPr>
              <w:t>○○大学大学院○○学研究科○○専攻修士課程</w:t>
            </w:r>
            <w:r w:rsidRPr="004F0894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4F089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修了</w:t>
            </w:r>
          </w:p>
          <w:p w14:paraId="6695B74F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100" w:firstLine="19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F0894">
              <w:rPr>
                <w:rFonts w:asciiTheme="minorEastAsia" w:eastAsiaTheme="minorEastAsia" w:hAnsiTheme="minorEastAsia" w:hint="eastAsia"/>
                <w:sz w:val="20"/>
                <w:szCs w:val="20"/>
              </w:rPr>
              <w:t>○○大学大学院○○学研究科○○専攻博士課程 　入学</w:t>
            </w:r>
          </w:p>
          <w:p w14:paraId="18A641CB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100" w:firstLine="19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F0894">
              <w:rPr>
                <w:rFonts w:asciiTheme="minorEastAsia" w:eastAsiaTheme="minorEastAsia" w:hAnsiTheme="minorEastAsia" w:hint="eastAsia"/>
                <w:sz w:val="20"/>
                <w:szCs w:val="20"/>
              </w:rPr>
              <w:t>○○大学大学院○○学研究科○○専攻博士課程 　単位取得満期退学</w:t>
            </w:r>
          </w:p>
          <w:p w14:paraId="3D36D865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100" w:firstLine="192"/>
              <w:rPr>
                <w:rFonts w:hAnsi="ＭＳ 明朝"/>
                <w:sz w:val="18"/>
              </w:rPr>
            </w:pPr>
            <w:r w:rsidRPr="004F0894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博士（○学）の学位授与（第○号）</w:t>
            </w:r>
          </w:p>
        </w:tc>
      </w:tr>
      <w:tr w:rsidR="004F0894" w:rsidRPr="004F0894" w14:paraId="725C3D07" w14:textId="77777777" w:rsidTr="007954DF">
        <w:trPr>
          <w:trHeight w:val="416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6F184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4F0894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職　　　　　　歴</w:t>
            </w:r>
          </w:p>
        </w:tc>
      </w:tr>
      <w:tr w:rsidR="004F0894" w:rsidRPr="004F0894" w14:paraId="1E7D4418" w14:textId="77777777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1AD8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8C07C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　　　　　　項</w:t>
            </w:r>
          </w:p>
        </w:tc>
      </w:tr>
      <w:tr w:rsidR="004F0894" w:rsidRPr="004F0894" w14:paraId="13E7C7D2" w14:textId="77777777" w:rsidTr="007954DF">
        <w:trPr>
          <w:trHeight w:val="76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A078A" w14:textId="77777777" w:rsidR="00531180" w:rsidRPr="004F0894" w:rsidRDefault="00833ABB" w:rsidP="00833ABB">
            <w:pPr>
              <w:pStyle w:val="a3"/>
              <w:wordWrap/>
              <w:spacing w:line="240" w:lineRule="auto"/>
              <w:ind w:firstLineChars="50" w:firstLine="98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2</w:t>
            </w: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>0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××</w:t>
            </w:r>
            <w:r w:rsidR="00531180"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年　○月</w:t>
            </w:r>
          </w:p>
          <w:p w14:paraId="03F0032A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150" w:firstLine="294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○　年　○月</w:t>
            </w:r>
          </w:p>
          <w:p w14:paraId="29B6276B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150" w:firstLine="294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○　年　○月</w:t>
            </w:r>
          </w:p>
          <w:p w14:paraId="4C130073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150" w:firstLine="294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○　年　○月</w:t>
            </w:r>
          </w:p>
          <w:p w14:paraId="100507AF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150" w:firstLine="294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○　年　○月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047820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/>
                <w:spacing w:val="0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○○大学○○病院　研修医　（～○年○月）</w:t>
            </w:r>
          </w:p>
          <w:p w14:paraId="42813C44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100" w:firstLine="200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○○研究所○○センター　研究員　（～○年○月）</w:t>
            </w:r>
          </w:p>
          <w:p w14:paraId="72F1D1F8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　○○大学○○学部○○分野　助手　（～○年○月）</w:t>
            </w:r>
          </w:p>
          <w:p w14:paraId="42110C0F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/>
                <w:spacing w:val="0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○○大学○○学部○○分野　講師　（～○年○月）</w:t>
            </w:r>
          </w:p>
          <w:p w14:paraId="230863C2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100" w:firstLine="200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○○大学○○学部○○分野　准教授　現在に至る</w:t>
            </w:r>
          </w:p>
        </w:tc>
      </w:tr>
      <w:tr w:rsidR="004F0894" w:rsidRPr="004F0894" w14:paraId="41360699" w14:textId="77777777" w:rsidTr="007954DF">
        <w:trPr>
          <w:trHeight w:val="392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7B90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4F0894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学会及び社会における活動等</w:t>
            </w:r>
          </w:p>
        </w:tc>
      </w:tr>
      <w:tr w:rsidR="004F0894" w:rsidRPr="004F0894" w14:paraId="387F9279" w14:textId="77777777" w:rsidTr="007954DF"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7F9C4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現在所属している学会</w:t>
            </w:r>
          </w:p>
        </w:tc>
        <w:tc>
          <w:tcPr>
            <w:tcW w:w="73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BA67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○○学会、○○学会、○○学会</w:t>
            </w:r>
          </w:p>
          <w:p w14:paraId="5D6CF854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777148BF" w14:textId="77777777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2EB46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8A291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　　　　　　項</w:t>
            </w:r>
          </w:p>
        </w:tc>
      </w:tr>
      <w:tr w:rsidR="004F0894" w:rsidRPr="004F0894" w14:paraId="57490ECD" w14:textId="77777777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D0CE" w14:textId="77777777" w:rsidR="00531180" w:rsidRPr="004F0894" w:rsidRDefault="004A3B2A" w:rsidP="004A3B2A">
            <w:pPr>
              <w:pStyle w:val="a3"/>
              <w:wordWrap/>
              <w:spacing w:line="240" w:lineRule="auto"/>
              <w:ind w:firstLineChars="50" w:firstLine="98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2</w:t>
            </w: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>0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××</w:t>
            </w:r>
            <w:r w:rsidR="00531180"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年　○月</w:t>
            </w:r>
          </w:p>
          <w:p w14:paraId="4A574DC5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150" w:firstLine="294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○　年　○月</w:t>
            </w:r>
          </w:p>
          <w:p w14:paraId="124F5DBA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150" w:firstLine="294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○　年　○月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7646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 ○○学会　○○委員　 </w:t>
            </w:r>
            <w:r w:rsidRPr="004F0894">
              <w:rPr>
                <w:rFonts w:ascii="ＭＳ 明朝" w:eastAsia="ＭＳ 明朝" w:hAnsi="ＭＳ 明朝"/>
                <w:spacing w:val="0"/>
                <w:sz w:val="20"/>
                <w:szCs w:val="20"/>
              </w:rPr>
              <w:t xml:space="preserve">     </w:t>
            </w: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現在に至る</w:t>
            </w:r>
          </w:p>
          <w:p w14:paraId="5D851CC4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 ○○学会　○○委員　　　　（～○年○月）</w:t>
            </w:r>
          </w:p>
          <w:p w14:paraId="56AD7407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 ○○学会　○○審査委員 </w:t>
            </w:r>
            <w:r w:rsidRPr="004F0894">
              <w:rPr>
                <w:rFonts w:ascii="ＭＳ 明朝" w:eastAsia="ＭＳ 明朝" w:hAnsi="ＭＳ 明朝"/>
                <w:spacing w:val="0"/>
                <w:sz w:val="20"/>
                <w:szCs w:val="20"/>
              </w:rPr>
              <w:t xml:space="preserve">   </w:t>
            </w: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（～○年○月）</w:t>
            </w:r>
          </w:p>
        </w:tc>
      </w:tr>
      <w:tr w:rsidR="004F0894" w:rsidRPr="004F0894" w14:paraId="5E30755E" w14:textId="77777777" w:rsidTr="007954DF">
        <w:trPr>
          <w:trHeight w:val="436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9BBA5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4F0894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賞　　　　　　罰</w:t>
            </w:r>
          </w:p>
        </w:tc>
      </w:tr>
      <w:tr w:rsidR="004F0894" w:rsidRPr="004F0894" w14:paraId="6FC7F535" w14:textId="77777777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7B7B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4D979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　　　　　　項</w:t>
            </w:r>
          </w:p>
        </w:tc>
      </w:tr>
      <w:tr w:rsidR="004F0894" w:rsidRPr="004F0894" w14:paraId="49663E0A" w14:textId="77777777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F500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="004A3B2A"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2</w:t>
            </w:r>
            <w:r w:rsidR="004A3B2A"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>0</w:t>
            </w:r>
            <w:r w:rsidR="004A3B2A"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××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年　○月</w:t>
            </w:r>
          </w:p>
          <w:p w14:paraId="3CC1FFDB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○　年　○月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3BE3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50" w:firstLine="100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○○財団　第○回○○賞</w:t>
            </w:r>
          </w:p>
          <w:p w14:paraId="6DE370AB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50" w:firstLine="100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○○学会　○年○○賞</w:t>
            </w:r>
          </w:p>
        </w:tc>
      </w:tr>
      <w:tr w:rsidR="004F0894" w:rsidRPr="004F0894" w14:paraId="7249D797" w14:textId="77777777" w:rsidTr="007954DF"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F174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b/>
                <w:spacing w:val="0"/>
                <w:sz w:val="24"/>
                <w:szCs w:val="20"/>
              </w:rPr>
              <w:t>職　務　の　状　況</w:t>
            </w:r>
          </w:p>
        </w:tc>
      </w:tr>
      <w:tr w:rsidR="004F0894" w:rsidRPr="004F0894" w14:paraId="0EF65F87" w14:textId="77777777" w:rsidTr="007954DF">
        <w:trPr>
          <w:trHeight w:val="122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E09DCA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勤務先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5121171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学部，学科等（所属部局）の名称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1340BB3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8"/>
                <w:szCs w:val="20"/>
              </w:rPr>
              <w:t>担当授業科目名</w:t>
            </w:r>
          </w:p>
        </w:tc>
        <w:tc>
          <w:tcPr>
            <w:tcW w:w="17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77DE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毎週担当授業時間数</w:t>
            </w:r>
          </w:p>
        </w:tc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7504F12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備　　考</w:t>
            </w:r>
          </w:p>
        </w:tc>
      </w:tr>
      <w:tr w:rsidR="004F0894" w:rsidRPr="004F0894" w14:paraId="243D86FE" w14:textId="77777777" w:rsidTr="007954DF">
        <w:trPr>
          <w:trHeight w:val="136"/>
        </w:trPr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666F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556021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55A77B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6FD30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専任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BFCAC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兼担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0890AFB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兼任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4771761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計</w:t>
            </w:r>
          </w:p>
        </w:tc>
        <w:tc>
          <w:tcPr>
            <w:tcW w:w="2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C88FB3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291E0651" w14:textId="77777777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8441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○○大学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8EA47A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○○学部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48C79F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○○学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1ED66F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153897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14:paraId="1F28D1A6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14:paraId="7BFF8A25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5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639A2A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5E56690A" w14:textId="77777777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4AA3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○○大学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F933B2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○○学部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40FD65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○○実習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45DB56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FC75AB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14:paraId="573AEBAC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14:paraId="0A701B6D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0"/>
                <w:sz w:val="20"/>
                <w:szCs w:val="20"/>
              </w:rPr>
              <w:t>10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D8D455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73F17131" w14:textId="77777777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8C42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F9A1D5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C24AC2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BAE146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610A61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14:paraId="7ED7FDCE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14:paraId="3F30CE7C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6E2E42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6B50D3F8" w14:textId="77777777" w:rsidTr="007954DF">
        <w:trPr>
          <w:trHeight w:val="1258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4F21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B384EE0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z w:val="21"/>
              </w:rPr>
            </w:pPr>
            <w:r w:rsidRPr="004F089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　　　　　　　　　　　　　　　</w:t>
            </w:r>
            <w:r w:rsidRPr="004F0894">
              <w:rPr>
                <w:rFonts w:ascii="ＭＳ 明朝" w:eastAsia="ＭＳ 明朝" w:hAnsi="ＭＳ 明朝" w:hint="eastAsia"/>
                <w:sz w:val="21"/>
              </w:rPr>
              <w:t>上記のとおり相違ありません。</w:t>
            </w:r>
          </w:p>
          <w:p w14:paraId="0A36AF76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3"/>
                <w:sz w:val="21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1"/>
              </w:rPr>
              <w:t xml:space="preserve">　　</w:t>
            </w:r>
            <w:r w:rsidR="004F0894" w:rsidRPr="004F0894">
              <w:rPr>
                <w:rFonts w:ascii="ＭＳ 明朝" w:eastAsia="ＭＳ 明朝" w:hAnsi="ＭＳ 明朝" w:hint="eastAsia"/>
                <w:spacing w:val="-3"/>
                <w:sz w:val="21"/>
              </w:rPr>
              <w:t xml:space="preserve">　　</w:t>
            </w:r>
            <w:r w:rsidR="00DA3543" w:rsidRPr="004F0894">
              <w:rPr>
                <w:rFonts w:ascii="ＭＳ 明朝" w:eastAsia="ＭＳ 明朝" w:hAnsi="ＭＳ 明朝"/>
                <w:spacing w:val="-3"/>
                <w:sz w:val="21"/>
              </w:rPr>
              <w:t>20××</w:t>
            </w:r>
            <w:r w:rsidRPr="004F0894">
              <w:rPr>
                <w:rFonts w:ascii="ＭＳ 明朝" w:eastAsia="ＭＳ 明朝" w:hAnsi="ＭＳ 明朝" w:hint="eastAsia"/>
                <w:spacing w:val="-3"/>
                <w:sz w:val="21"/>
              </w:rPr>
              <w:t>年○月○日</w:t>
            </w:r>
          </w:p>
          <w:p w14:paraId="6EF5EB4D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3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1"/>
              </w:rPr>
              <w:t xml:space="preserve">                                                  </w:t>
            </w:r>
            <w:r w:rsidRPr="004F0894">
              <w:rPr>
                <w:rFonts w:ascii="ＭＳ 明朝" w:eastAsia="ＭＳ 明朝" w:hAnsi="ＭＳ 明朝" w:hint="eastAsia"/>
                <w:spacing w:val="-3"/>
                <w:sz w:val="21"/>
              </w:rPr>
              <w:t xml:space="preserve">氏名　○○　○○　　　　　　</w:t>
            </w:r>
          </w:p>
        </w:tc>
      </w:tr>
    </w:tbl>
    <w:p w14:paraId="16E0B99F" w14:textId="77777777" w:rsidR="008F4FA5" w:rsidRPr="00A475F0" w:rsidRDefault="008F4FA5" w:rsidP="00F47965">
      <w:pPr>
        <w:pStyle w:val="a3"/>
        <w:wordWrap/>
        <w:spacing w:line="240" w:lineRule="auto"/>
        <w:rPr>
          <w:spacing w:val="0"/>
        </w:rPr>
      </w:pPr>
    </w:p>
    <w:sectPr w:rsidR="008F4FA5" w:rsidRPr="00A475F0" w:rsidSect="000C74DB">
      <w:headerReference w:type="default" r:id="rId7"/>
      <w:pgSz w:w="11906" w:h="16838"/>
      <w:pgMar w:top="1418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31918" w14:textId="77777777" w:rsidR="00DD0FEF" w:rsidRDefault="00DD0FEF" w:rsidP="000C74DB">
      <w:r>
        <w:separator/>
      </w:r>
    </w:p>
  </w:endnote>
  <w:endnote w:type="continuationSeparator" w:id="0">
    <w:p w14:paraId="0E7A265B" w14:textId="77777777" w:rsidR="00DD0FEF" w:rsidRDefault="00DD0FEF" w:rsidP="000C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C1BE6" w14:textId="77777777" w:rsidR="00DD0FEF" w:rsidRDefault="00DD0FEF" w:rsidP="000C74DB">
      <w:r>
        <w:separator/>
      </w:r>
    </w:p>
  </w:footnote>
  <w:footnote w:type="continuationSeparator" w:id="0">
    <w:p w14:paraId="5B3FC94C" w14:textId="77777777" w:rsidR="00DD0FEF" w:rsidRDefault="00DD0FEF" w:rsidP="000C7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F016" w14:textId="77777777" w:rsidR="00C7144E" w:rsidRDefault="00C7144E" w:rsidP="00C7144E">
    <w:pPr>
      <w:pStyle w:val="a5"/>
      <w:jc w:val="right"/>
    </w:pPr>
    <w:r>
      <w:rPr>
        <w:rFonts w:hint="eastAsia"/>
      </w:rPr>
      <w:t>機２</w:t>
    </w:r>
    <w:r w:rsidR="00FD0E07">
      <w:rPr>
        <w:rFonts w:hint="eastAsia"/>
      </w:rPr>
      <w:t>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00"/>
    <w:rsid w:val="00057D2E"/>
    <w:rsid w:val="000C1BFD"/>
    <w:rsid w:val="000C74DB"/>
    <w:rsid w:val="0012788B"/>
    <w:rsid w:val="00151F27"/>
    <w:rsid w:val="0019650E"/>
    <w:rsid w:val="001D5DC1"/>
    <w:rsid w:val="001F27B5"/>
    <w:rsid w:val="0021003A"/>
    <w:rsid w:val="002233A4"/>
    <w:rsid w:val="0025709A"/>
    <w:rsid w:val="002842C7"/>
    <w:rsid w:val="002C4570"/>
    <w:rsid w:val="002F2B15"/>
    <w:rsid w:val="002F5507"/>
    <w:rsid w:val="00340586"/>
    <w:rsid w:val="0036386C"/>
    <w:rsid w:val="003B1477"/>
    <w:rsid w:val="004311BD"/>
    <w:rsid w:val="0049471F"/>
    <w:rsid w:val="004A3B2A"/>
    <w:rsid w:val="004B6D2E"/>
    <w:rsid w:val="004C3AE2"/>
    <w:rsid w:val="004D19FE"/>
    <w:rsid w:val="004D41C8"/>
    <w:rsid w:val="004F0894"/>
    <w:rsid w:val="005063A8"/>
    <w:rsid w:val="00510A0A"/>
    <w:rsid w:val="00531180"/>
    <w:rsid w:val="00531D97"/>
    <w:rsid w:val="005B1F20"/>
    <w:rsid w:val="005D4AF6"/>
    <w:rsid w:val="006615C0"/>
    <w:rsid w:val="0068387C"/>
    <w:rsid w:val="006C6059"/>
    <w:rsid w:val="00704DFF"/>
    <w:rsid w:val="00724133"/>
    <w:rsid w:val="007567D4"/>
    <w:rsid w:val="007873F2"/>
    <w:rsid w:val="00833ABB"/>
    <w:rsid w:val="008F4FA5"/>
    <w:rsid w:val="009360EE"/>
    <w:rsid w:val="0093750D"/>
    <w:rsid w:val="0094200C"/>
    <w:rsid w:val="00945B65"/>
    <w:rsid w:val="00950700"/>
    <w:rsid w:val="00991A32"/>
    <w:rsid w:val="00A37409"/>
    <w:rsid w:val="00A475F0"/>
    <w:rsid w:val="00AA1C0A"/>
    <w:rsid w:val="00AA6F2F"/>
    <w:rsid w:val="00AF00F7"/>
    <w:rsid w:val="00B11768"/>
    <w:rsid w:val="00B15926"/>
    <w:rsid w:val="00B41741"/>
    <w:rsid w:val="00B60501"/>
    <w:rsid w:val="00B72935"/>
    <w:rsid w:val="00BA03BF"/>
    <w:rsid w:val="00BC0F80"/>
    <w:rsid w:val="00C13F0D"/>
    <w:rsid w:val="00C57401"/>
    <w:rsid w:val="00C7144E"/>
    <w:rsid w:val="00C73415"/>
    <w:rsid w:val="00C77751"/>
    <w:rsid w:val="00D01E10"/>
    <w:rsid w:val="00D14E02"/>
    <w:rsid w:val="00D254F2"/>
    <w:rsid w:val="00DA3543"/>
    <w:rsid w:val="00DD0FEF"/>
    <w:rsid w:val="00E14A32"/>
    <w:rsid w:val="00E3493C"/>
    <w:rsid w:val="00F30EFB"/>
    <w:rsid w:val="00F40088"/>
    <w:rsid w:val="00F417B0"/>
    <w:rsid w:val="00F47965"/>
    <w:rsid w:val="00F926EF"/>
    <w:rsid w:val="00FB4654"/>
    <w:rsid w:val="00FC7C22"/>
    <w:rsid w:val="00FD0E07"/>
    <w:rsid w:val="00FD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65C20A7"/>
  <w15:docId w15:val="{BBD64B02-2E2B-45CE-B9ED-AE81F093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17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エクセル"/>
    <w:rsid w:val="000C74DB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ＭＳ ゴシック" w:eastAsia="ＭＳ ゴシック" w:hAnsi="ＭＳ ゴシック" w:cs="ＭＳ ゴシック"/>
      <w:spacing w:val="-4"/>
      <w:sz w:val="22"/>
      <w:szCs w:val="22"/>
    </w:rPr>
  </w:style>
  <w:style w:type="paragraph" w:styleId="a4">
    <w:name w:val="Balloon Text"/>
    <w:basedOn w:val="a"/>
    <w:semiHidden/>
    <w:rsid w:val="00BA03B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C7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C74DB"/>
    <w:rPr>
      <w:kern w:val="2"/>
      <w:sz w:val="21"/>
      <w:szCs w:val="24"/>
    </w:rPr>
  </w:style>
  <w:style w:type="paragraph" w:styleId="a7">
    <w:name w:val="footer"/>
    <w:basedOn w:val="a"/>
    <w:link w:val="a8"/>
    <w:rsid w:val="000C74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C74DB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49471F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151F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homepage\kyouinjinji_youshiki\DOC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42B19-C384-473C-A38B-B7220559C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2</TotalTime>
  <Pages>2</Pages>
  <Words>866</Words>
  <Characters>894</Characters>
  <DocSecurity>0</DocSecurity>
  <Lines>238</Lines>
  <Paragraphs>140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別記様式第４号（その１）</vt:lpstr>
      <vt:lpstr> 別記様式第４号（その１）</vt:lpstr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2025-10-09T06:05:00Z</cp:lastPrinted>
  <dcterms:created xsi:type="dcterms:W3CDTF">2025-07-09T01:53:00Z</dcterms:created>
  <dcterms:modified xsi:type="dcterms:W3CDTF">2026-01-19T04:00:00Z</dcterms:modified>
</cp:coreProperties>
</file>