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028B" w14:textId="62866C10" w:rsidR="00950700" w:rsidRPr="004F0894" w:rsidRDefault="00AF00F7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DCB39" wp14:editId="5AF0CA1C">
                <wp:simplePos x="0" y="0"/>
                <wp:positionH relativeFrom="column">
                  <wp:posOffset>-20955</wp:posOffset>
                </wp:positionH>
                <wp:positionV relativeFrom="paragraph">
                  <wp:posOffset>-249555</wp:posOffset>
                </wp:positionV>
                <wp:extent cx="10287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A434" w14:textId="77777777" w:rsidR="00510A0A" w:rsidRPr="001B0B99" w:rsidRDefault="00F417B0" w:rsidP="00510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10A0A" w:rsidRPr="001B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CB39" id="Rectangle 3" o:spid="_x0000_s1026" style="position:absolute;left:0;text-align:left;margin-left:-1.65pt;margin-top:-19.6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" stroked="f">
                <v:textbox inset="5.85pt,.7pt,5.85pt,.7pt">
                  <w:txbxContent>
                    <w:p w14:paraId="0528A434" w14:textId="77777777" w:rsidR="00510A0A" w:rsidRPr="001B0B99" w:rsidRDefault="00F417B0" w:rsidP="00510A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510A0A" w:rsidRPr="001B0B99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１）</w:t>
                      </w:r>
                    </w:p>
                  </w:txbxContent>
                </v:textbox>
              </v:rect>
            </w:pict>
          </mc:Fallback>
        </mc:AlternateContent>
      </w:r>
      <w:r w:rsidR="00950700" w:rsidRPr="00704DFF">
        <w:rPr>
          <w:rFonts w:ascii="ＭＳ 明朝" w:eastAsia="ＭＳ 明朝" w:hAnsi="ＭＳ 明朝"/>
          <w:spacing w:val="-2"/>
        </w:rPr>
        <w:t xml:space="preserve">   </w:t>
      </w:r>
      <w:r w:rsidR="00950700" w:rsidRPr="004F0894">
        <w:rPr>
          <w:rFonts w:ascii="ＭＳ 明朝" w:eastAsia="ＭＳ 明朝" w:hAnsi="ＭＳ 明朝"/>
          <w:spacing w:val="-2"/>
        </w:rPr>
        <w:t xml:space="preserve">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4F0894" w:rsidRPr="004F0894" w14:paraId="1466308F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16656F15" w14:textId="77777777" w:rsidR="00F47965" w:rsidRPr="004F0894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4C633146" w14:textId="77777777" w:rsidR="007873F2" w:rsidRPr="004F0894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0894" w:rsidRPr="004F0894" w14:paraId="2FE00F4C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788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E1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443A34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9A68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18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468BC5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10D397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036202AB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620D005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27D2AF2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5895F85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4F0894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0C6593B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F0894" w:rsidRPr="004F0894" w14:paraId="16C5D160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A53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D0D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3DDF29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4AF876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B703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8F8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C5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3E3B8762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1F13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F584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C1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B34AF44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87B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DAB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761A352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6677275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F16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EA40527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90C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4F0894" w:rsidRPr="004F0894" w14:paraId="7DBCD572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8C9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A4D8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653A3A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49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966C08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5F629E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875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8A2C08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C17287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7C0DE73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D66E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4F0894" w:rsidRPr="004F0894" w14:paraId="49980E6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CD3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06C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564CEE47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D5BA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623ED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B1236F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29E2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F0A3FD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741119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EBA46A4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EF82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4F0894" w:rsidRPr="004F0894" w14:paraId="3F651A21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B11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29D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2C01EA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40E4E6D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2A93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0E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3470FEE2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8CA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1B96DEF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5F3B75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A4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A15128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2575D4C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2CAACA9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21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4F0894" w:rsidRPr="004F0894" w14:paraId="3FF8C22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815F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F94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A9E099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363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85508CF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13FD59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433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AAC748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4FEB62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F3E0A1E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4DB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4F0894" w:rsidRPr="004F0894" w14:paraId="1CA17C15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70275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C6092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5A4EC0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1F6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68556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4F0894" w:rsidRPr="004F0894" w14:paraId="73807454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A7F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E052C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9265A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1B79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B417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24CCF7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D80E41" w14:textId="77777777" w:rsidR="006615C0" w:rsidRPr="004F0894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7840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C03470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36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8FEB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15B5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A322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2232A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5D5BA97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2080542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A336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158326D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8AB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676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16E46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0527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778D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712B382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37D43F0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4337D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3CE8CA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6EA4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86AC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484DE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A242C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7891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319FF837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1022FE5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43CD5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4F0894" w14:paraId="51EF948E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8AE8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3BAE8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4F0894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62A2B553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4F0894"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14:paraId="171313E9" w14:textId="77777777" w:rsidR="006615C0" w:rsidRPr="004F0894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6F22ED4A" w14:textId="77777777" w:rsidR="00A475F0" w:rsidRPr="004F0894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29F62AB1" w14:textId="77777777" w:rsidR="00A475F0" w:rsidRPr="004F0894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4F0894">
        <w:br w:type="page"/>
      </w:r>
    </w:p>
    <w:p w14:paraId="63D0970C" w14:textId="49BEBD0E" w:rsidR="00A475F0" w:rsidRPr="004F0894" w:rsidRDefault="00AF00F7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A27F7" wp14:editId="5663B25F">
                <wp:simplePos x="0" y="0"/>
                <wp:positionH relativeFrom="column">
                  <wp:posOffset>-20955</wp:posOffset>
                </wp:positionH>
                <wp:positionV relativeFrom="paragraph">
                  <wp:posOffset>-249555</wp:posOffset>
                </wp:positionV>
                <wp:extent cx="1028700" cy="228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8240E" w14:textId="77777777" w:rsidR="00A475F0" w:rsidRPr="001B0B99" w:rsidRDefault="00A475F0" w:rsidP="00A475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1B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27F7" id="_x0000_s1027" style="position:absolute;left:0;text-align:left;margin-left:-1.65pt;margin-top:-19.6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" stroked="f">
                <v:textbox inset="5.85pt,.7pt,5.85pt,.7pt">
                  <w:txbxContent>
                    <w:p w14:paraId="64A8240E" w14:textId="77777777" w:rsidR="00A475F0" w:rsidRPr="001B0B99" w:rsidRDefault="00A475F0" w:rsidP="00A475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1B0B99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１）</w:t>
                      </w:r>
                    </w:p>
                  </w:txbxContent>
                </v:textbox>
              </v:rect>
            </w:pict>
          </mc:Fallback>
        </mc:AlternateContent>
      </w:r>
      <w:r w:rsidR="00A475F0" w:rsidRPr="004F0894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4F0894" w:rsidRPr="004F0894" w14:paraId="337A284C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543FA3E4" w14:textId="77777777" w:rsidR="00A475F0" w:rsidRPr="004F0894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287F3753" w14:textId="77777777" w:rsidR="00A475F0" w:rsidRPr="004F0894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F08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（記入例）</w:t>
            </w:r>
          </w:p>
        </w:tc>
      </w:tr>
      <w:tr w:rsidR="004F0894" w:rsidRPr="004F0894" w14:paraId="25027C06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A77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D22D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5070D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C5D8E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F6A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B9BB43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3F5C81A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AE608C7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45EBADD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7D78A1A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7DED61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4F0894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5AC725D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F0894" w:rsidRPr="004F0894" w14:paraId="7CCADFED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B563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948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DFA82D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  <w:p w14:paraId="6E79827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ED05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B93F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5F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3E028532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4D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8B10" w14:textId="77777777" w:rsidR="00531180" w:rsidRPr="004F0894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19</w:t>
            </w:r>
            <w:r w:rsidR="00D01E10"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○月　　○日　（満○歳）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BAA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4A23899D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9CC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D21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〒○○○－○○○○</w:t>
            </w:r>
          </w:p>
          <w:p w14:paraId="61A48F7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0121569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℡：○－○－○○○○　　　　E-mail：○○@○○.○○.○○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6A9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09B33164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39F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4F0894" w:rsidRPr="004F0894" w14:paraId="41E4D177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847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EF5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7C1877C0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904F" w14:textId="77777777" w:rsidR="00531180" w:rsidRPr="004F0894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19</w:t>
            </w:r>
            <w:r w:rsidR="00833ABB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年　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14:paraId="1B60E48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6F2B702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707B3F1E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43315AE8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57795D9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6608EFA7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14:paraId="7FDECC8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○年 ○月　○日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68B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○○高校　卒業</w:t>
            </w:r>
          </w:p>
          <w:p w14:paraId="7E129F6C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14:paraId="2B7AF0DD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卒業</w:t>
            </w:r>
          </w:p>
          <w:p w14:paraId="2677273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14:paraId="4428A6D9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4F08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修了</w:t>
            </w:r>
          </w:p>
          <w:p w14:paraId="6695B74F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入学</w:t>
            </w:r>
          </w:p>
          <w:p w14:paraId="18A641C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単位取得満期退学</w:t>
            </w:r>
          </w:p>
          <w:p w14:paraId="3D36D86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sz w:val="18"/>
              </w:rPr>
            </w:pPr>
            <w:r w:rsidRPr="004F0894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博士（○学）の学位授与（第○号）</w:t>
            </w:r>
          </w:p>
        </w:tc>
      </w:tr>
      <w:tr w:rsidR="004F0894" w:rsidRPr="004F0894" w14:paraId="725C3D07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F18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4F0894" w:rsidRPr="004F0894" w14:paraId="1E7D441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AD8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C07C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13E7C7D2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A078A" w14:textId="77777777" w:rsidR="00531180" w:rsidRPr="004F0894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03F0032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29B6276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4C130073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100507AF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4782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42813C44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72F1D1F8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42110C0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230863C2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4F0894" w:rsidRPr="004F0894" w14:paraId="41360699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7B90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4F0894" w:rsidRPr="004F0894" w14:paraId="387F9279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F9C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BA6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○○学会、○○学会、○○学会</w:t>
            </w:r>
          </w:p>
          <w:p w14:paraId="5D6CF85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77148B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EB46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A29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57490ECD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D0CE" w14:textId="77777777" w:rsidR="00531180" w:rsidRPr="004F0894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="00531180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4A574DC5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14:paraId="124F5DBA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64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 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現在に至る</w:t>
            </w:r>
          </w:p>
          <w:p w14:paraId="5D851CC4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56AD740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○○審査委員 </w:t>
            </w: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</w:t>
            </w: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（～○年○月）</w:t>
            </w:r>
          </w:p>
        </w:tc>
      </w:tr>
      <w:tr w:rsidR="004F0894" w:rsidRPr="004F0894" w14:paraId="5E30755E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BBA5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4F0894" w:rsidRPr="004F0894" w14:paraId="6FC7F535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7B7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D979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4F0894" w:rsidRPr="004F0894" w14:paraId="49663E0A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50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="004A3B2A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2</w:t>
            </w:r>
            <w:r w:rsidR="004A3B2A"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>0</w:t>
            </w:r>
            <w:r w:rsidR="004A3B2A"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××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年　○月</w:t>
            </w:r>
          </w:p>
          <w:p w14:paraId="3CC1FFD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BE3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○○財団　第○回○○賞</w:t>
            </w:r>
          </w:p>
          <w:p w14:paraId="6DE370AB" w14:textId="77777777" w:rsidR="00531180" w:rsidRPr="004F0894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4F0894" w:rsidRPr="004F0894" w14:paraId="7249D797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174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4F0894" w:rsidRPr="004F0894" w14:paraId="0EF65F87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09DCA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12117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340BB3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7DE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504F12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4F0894" w:rsidRPr="004F0894" w14:paraId="243D86FE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666F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5602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5A77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6FD30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FCAC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890AFB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771761" w14:textId="77777777" w:rsidR="00531180" w:rsidRPr="004F0894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88FB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291E0651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44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EA47A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8C79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ED66F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53897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F28D1A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BFF8A2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39A2A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5E56690A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4AA3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933B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0FD6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5DB5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C75AB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573AEBA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0A701B6D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4F0894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8D45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73F17131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8C4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9A1D5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24AC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AE14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10A6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7ED7FDCE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F30CE7C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E2E42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4F0894" w:rsidRPr="004F0894" w14:paraId="6B50D3F8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F21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384EE0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4F0894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0A36AF76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4F0894"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4F0894">
              <w:rPr>
                <w:rFonts w:ascii="ＭＳ 明朝" w:eastAsia="ＭＳ 明朝" w:hAnsi="ＭＳ 明朝"/>
                <w:spacing w:val="-3"/>
                <w:sz w:val="21"/>
              </w:rPr>
              <w:t>20××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>年○月○日</w:t>
            </w:r>
          </w:p>
          <w:p w14:paraId="6EF5EB4D" w14:textId="77777777" w:rsidR="00531180" w:rsidRPr="004F0894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4F0894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4F0894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○○　○○　　　　　　</w:t>
            </w:r>
          </w:p>
        </w:tc>
      </w:tr>
    </w:tbl>
    <w:p w14:paraId="16E0B99F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default" r:id="rId7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1918" w14:textId="77777777" w:rsidR="00DD0FEF" w:rsidRDefault="00DD0FEF" w:rsidP="000C74DB">
      <w:r>
        <w:separator/>
      </w:r>
    </w:p>
  </w:endnote>
  <w:endnote w:type="continuationSeparator" w:id="0">
    <w:p w14:paraId="0E7A265B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1BE6" w14:textId="77777777" w:rsidR="00DD0FEF" w:rsidRDefault="00DD0FEF" w:rsidP="000C74DB">
      <w:r>
        <w:separator/>
      </w:r>
    </w:p>
  </w:footnote>
  <w:footnote w:type="continuationSeparator" w:id="0">
    <w:p w14:paraId="5B3FC94C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F016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0"/>
    <w:rsid w:val="00057D2E"/>
    <w:rsid w:val="000C1BFD"/>
    <w:rsid w:val="000C74DB"/>
    <w:rsid w:val="0012788B"/>
    <w:rsid w:val="00151F27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40586"/>
    <w:rsid w:val="0036386C"/>
    <w:rsid w:val="003B1477"/>
    <w:rsid w:val="004311BD"/>
    <w:rsid w:val="0049471F"/>
    <w:rsid w:val="004A3B2A"/>
    <w:rsid w:val="004B6D2E"/>
    <w:rsid w:val="004C3AE2"/>
    <w:rsid w:val="004D19FE"/>
    <w:rsid w:val="004D41C8"/>
    <w:rsid w:val="004F0894"/>
    <w:rsid w:val="005063A8"/>
    <w:rsid w:val="00510A0A"/>
    <w:rsid w:val="00531180"/>
    <w:rsid w:val="00531D97"/>
    <w:rsid w:val="005B1F20"/>
    <w:rsid w:val="005D4AF6"/>
    <w:rsid w:val="006615C0"/>
    <w:rsid w:val="0068387C"/>
    <w:rsid w:val="006C6059"/>
    <w:rsid w:val="00704DFF"/>
    <w:rsid w:val="00724133"/>
    <w:rsid w:val="007567D4"/>
    <w:rsid w:val="007873F2"/>
    <w:rsid w:val="00833ABB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AF00F7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0088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5C20A7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51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2B19-C384-473C-A38B-B7220559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2</Pages>
  <Words>274</Words>
  <Characters>1567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2024-06-12T02:25:00Z</cp:lastPrinted>
  <dcterms:created xsi:type="dcterms:W3CDTF">2025-07-09T01:53:00Z</dcterms:created>
  <dcterms:modified xsi:type="dcterms:W3CDTF">2025-07-09T01:53:00Z</dcterms:modified>
</cp:coreProperties>
</file>