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028B" w14:textId="77777777" w:rsidR="00950700" w:rsidRPr="004F0894" w:rsidRDefault="004D19FE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pict w14:anchorId="463DCB39">
          <v:rect id="Rectangle 3" o:spid="_x0000_s1026" style="position:absolute;left:0;text-align:left;margin-left:-1.65pt;margin-top:-19.65pt;width:81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14:paraId="0528A434" w14:textId="77777777" w:rsidR="00510A0A" w:rsidRPr="001B0B99" w:rsidRDefault="00F417B0" w:rsidP="00510A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510A0A"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>
                    <w:rPr>
                      <w:rFonts w:hint="eastAsia"/>
                      <w:sz w:val="18"/>
                      <w:szCs w:val="18"/>
                    </w:rPr>
                    <w:t>１）</w:t>
                  </w:r>
                </w:p>
              </w:txbxContent>
            </v:textbox>
          </v:rect>
        </w:pict>
      </w:r>
      <w:r w:rsidR="00950700" w:rsidRPr="00704DFF">
        <w:rPr>
          <w:rFonts w:ascii="ＭＳ 明朝" w:eastAsia="ＭＳ 明朝" w:hAnsi="ＭＳ 明朝"/>
          <w:spacing w:val="-2"/>
        </w:rPr>
        <w:t xml:space="preserve">   </w:t>
      </w:r>
      <w:r w:rsidR="00950700" w:rsidRPr="004F0894">
        <w:rPr>
          <w:rFonts w:ascii="ＭＳ 明朝" w:eastAsia="ＭＳ 明朝" w:hAnsi="ＭＳ 明朝"/>
          <w:spacing w:val="-2"/>
        </w:rPr>
        <w:t xml:space="preserve">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4F0894" w:rsidRPr="004F0894" w14:paraId="1466308F" w14:textId="77777777" w:rsidTr="00C77751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14:paraId="16656F15" w14:textId="77777777" w:rsidR="00F47965" w:rsidRPr="004F0894" w:rsidRDefault="00950700" w:rsidP="007873F2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4F0894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</w:t>
            </w:r>
            <w:r w:rsidR="00F47965" w:rsidRPr="004F0894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4F0894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歴</w:t>
            </w:r>
            <w:r w:rsidR="00F47965" w:rsidRPr="004F0894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4F0894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書</w:t>
            </w:r>
          </w:p>
          <w:p w14:paraId="4C633146" w14:textId="77777777" w:rsidR="007873F2" w:rsidRPr="004F0894" w:rsidRDefault="007873F2" w:rsidP="00704DF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4F0894" w:rsidRPr="004F0894" w14:paraId="2FE00F4C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A788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CE1E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443A34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9A68C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118A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5468BC50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510D3974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036202AB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14:paraId="620D0055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（縦4cm，横3cm）</w:t>
            </w:r>
          </w:p>
          <w:p w14:paraId="27D2AF25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5895F85B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4F0894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14:paraId="0C6593B4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F0894" w:rsidRPr="004F0894" w14:paraId="16C5D160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7A536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　　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D0D9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53DDF291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04AF876F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B703C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D8F81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1C50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3E3B8762" w14:textId="77777777" w:rsidTr="0034375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1F13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F584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　　　日　（満　　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AC16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4B34AF44" w14:textId="77777777" w:rsidTr="00C77751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87B5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DAB6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〒</w:t>
            </w:r>
          </w:p>
          <w:p w14:paraId="761A352E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66772756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℡：　　　　　　　　　E-mail：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F160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5EA40527" w14:textId="77777777" w:rsidTr="00C77751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90CE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　　　　　　歴</w:t>
            </w:r>
          </w:p>
        </w:tc>
      </w:tr>
      <w:tr w:rsidR="004F0894" w:rsidRPr="004F0894" w14:paraId="7DBCD572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8C99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A4D8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4F0894" w:rsidRPr="004F0894" w14:paraId="7653A3AB" w14:textId="77777777" w:rsidTr="00C77751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7498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7966C08F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75F629E1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875C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58A2C08B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76C17287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77C0DE73" w14:textId="77777777" w:rsidTr="00C77751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D66E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　　　　　　歴</w:t>
            </w:r>
          </w:p>
        </w:tc>
      </w:tr>
      <w:tr w:rsidR="004F0894" w:rsidRPr="004F0894" w14:paraId="49980E67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CD3A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06C1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4F0894" w:rsidRPr="004F0894" w14:paraId="564CEE47" w14:textId="77777777" w:rsidTr="00C77751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D5BA9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23623EDC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0B1236F2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29E28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2F0A3FDF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37411199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0EBA46A4" w14:textId="77777777" w:rsidTr="00C77751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EF82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4F0894" w:rsidRPr="004F0894" w14:paraId="3F651A21" w14:textId="77777777" w:rsidTr="00C77751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B116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529D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22C01EAA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640E4E6D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2A93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00EC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4F0894" w:rsidRPr="004F0894" w14:paraId="3470FEE2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8CA2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1B96DEF2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05F3B752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6A40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4A15128F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2575D4CA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02CAACA9" w14:textId="77777777" w:rsidTr="00C77751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F219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　　　　　　罰</w:t>
            </w:r>
          </w:p>
        </w:tc>
      </w:tr>
      <w:tr w:rsidR="004F0894" w:rsidRPr="004F0894" w14:paraId="3FF8C227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815F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F946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4F0894" w:rsidRPr="004F0894" w14:paraId="7A9E0998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3632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585508CF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513FD593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4338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7AAC7483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44FEB622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6F3E0A1E" w14:textId="77777777" w:rsidTr="00DA2B58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04DB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4F0894" w:rsidRPr="004F0894" w14:paraId="1CA17C15" w14:textId="77777777" w:rsidTr="00D14E02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70275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FC6092A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B5A4EC0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E1F6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B685569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4F0894" w:rsidRPr="004F0894" w14:paraId="73807454" w14:textId="77777777" w:rsidTr="00D14E02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EA7F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E052C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89265A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11B79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7B417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24CCF7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7D80E41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A78404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4C034705" w14:textId="77777777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A36B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8FEBC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15B59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A3223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92232A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5D5BA972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2080542E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2A3369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5158326D" w14:textId="77777777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58AB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E6766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16E46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805271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E778D0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3712B382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637D43F0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4337D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53CE8CA5" w14:textId="77777777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6EA4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86AC3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484DE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A242C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A7891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319FF837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61022FE5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F43CD5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4F0894" w14:paraId="51EF948E" w14:textId="77777777" w:rsidTr="00991A32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8AE8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3BAE83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4F089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4F0894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14:paraId="62A2B553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  <w:sz w:val="21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</w:t>
            </w:r>
            <w:r w:rsidR="004F0894" w:rsidRPr="004F0894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</w:t>
            </w:r>
            <w:r w:rsidRPr="004F0894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年　　月　　日</w:t>
            </w:r>
          </w:p>
          <w:p w14:paraId="171313E9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4F0894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氏名　　　　　　　　　　　　</w:t>
            </w:r>
          </w:p>
        </w:tc>
      </w:tr>
    </w:tbl>
    <w:p w14:paraId="6F22ED4A" w14:textId="77777777" w:rsidR="00A475F0" w:rsidRPr="004F0894" w:rsidRDefault="00A475F0" w:rsidP="00F47965">
      <w:pPr>
        <w:pStyle w:val="a3"/>
        <w:wordWrap/>
        <w:spacing w:line="240" w:lineRule="auto"/>
        <w:rPr>
          <w:spacing w:val="0"/>
        </w:rPr>
      </w:pPr>
    </w:p>
    <w:p w14:paraId="29F62AB1" w14:textId="77777777" w:rsidR="00A475F0" w:rsidRPr="004F0894" w:rsidRDefault="00A475F0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 w:rsidRPr="004F0894">
        <w:br w:type="page"/>
      </w:r>
    </w:p>
    <w:p w14:paraId="63D0970C" w14:textId="77777777" w:rsidR="00A475F0" w:rsidRPr="004F0894" w:rsidRDefault="004D19FE" w:rsidP="00A475F0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lastRenderedPageBreak/>
        <w:pict w14:anchorId="4BAA27F7">
          <v:rect id="_x0000_s1028" style="position:absolute;left:0;text-align:left;margin-left:-1.65pt;margin-top:-19.65pt;width:81pt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14:paraId="64A8240E" w14:textId="77777777" w:rsidR="00A475F0" w:rsidRPr="001B0B99" w:rsidRDefault="00A475F0" w:rsidP="00A475F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>
                    <w:rPr>
                      <w:rFonts w:hint="eastAsia"/>
                      <w:sz w:val="18"/>
                      <w:szCs w:val="18"/>
                    </w:rPr>
                    <w:t>１）</w:t>
                  </w:r>
                </w:p>
              </w:txbxContent>
            </v:textbox>
          </v:rect>
        </w:pict>
      </w:r>
      <w:r w:rsidR="00A475F0" w:rsidRPr="004F0894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4F0894" w:rsidRPr="004F0894" w14:paraId="337A284C" w14:textId="77777777" w:rsidTr="007954DF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14:paraId="543FA3E4" w14:textId="77777777" w:rsidR="00A475F0" w:rsidRPr="004F0894" w:rsidRDefault="00A475F0" w:rsidP="007954DF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4F0894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　　　歴　　　書</w:t>
            </w:r>
          </w:p>
          <w:p w14:paraId="287F3753" w14:textId="77777777" w:rsidR="00A475F0" w:rsidRPr="004F0894" w:rsidRDefault="00A475F0" w:rsidP="007954D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F089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（記入例）</w:t>
            </w:r>
          </w:p>
        </w:tc>
      </w:tr>
      <w:tr w:rsidR="004F0894" w:rsidRPr="004F0894" w14:paraId="25027C06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A779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D22D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　○○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A5070D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C5D8E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</w:rPr>
              <w:t>○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F6A4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1B9BB431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3F5C81A2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5AE608C7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14:paraId="45EBADD5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（縦4cm，横3cm）</w:t>
            </w:r>
          </w:p>
          <w:p w14:paraId="7D78A1A9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17DED612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4F0894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14:paraId="5AC725D0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F0894" w:rsidRPr="004F0894" w14:paraId="7CCADFED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B563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　　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948B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5DFA82D1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　○○</w:t>
            </w:r>
          </w:p>
          <w:p w14:paraId="6E798276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ED058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B93F6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35F5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3E028532" w14:textId="77777777" w:rsidTr="007954D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84D5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8B10" w14:textId="77777777" w:rsidR="00531180" w:rsidRPr="004F0894" w:rsidRDefault="00833ABB" w:rsidP="00D01E1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19</w:t>
            </w:r>
            <w:r w:rsidR="00D01E10"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××</w:t>
            </w:r>
            <w:r w:rsidR="00531180"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○月　　○日　（満○歳）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BAAE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4A23899D" w14:textId="77777777" w:rsidTr="007954DF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9CCB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D21E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〒○○○－○○○○</w:t>
            </w:r>
          </w:p>
          <w:p w14:paraId="61A48F7B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○○県○○市○○区○○○○△丁目△番△号</w:t>
            </w:r>
          </w:p>
          <w:p w14:paraId="01215693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℡：○－○－○○○○　　　　E-mail：○○@○○.○○.○○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06A9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09B33164" w14:textId="77777777" w:rsidTr="007954DF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39F4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　　　　　　歴</w:t>
            </w:r>
          </w:p>
        </w:tc>
      </w:tr>
      <w:tr w:rsidR="004F0894" w:rsidRPr="004F0894" w14:paraId="41E4D177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8472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EF52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4F0894" w:rsidRPr="004F0894" w14:paraId="7C1877C0" w14:textId="77777777" w:rsidTr="007954DF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904F" w14:textId="77777777" w:rsidR="00531180" w:rsidRPr="004F0894" w:rsidRDefault="00FD43A3" w:rsidP="00FD43A3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19</w:t>
            </w:r>
            <w:r w:rsidR="00833ABB"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××</w:t>
            </w:r>
            <w:r w:rsidR="00531180"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年　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</w:t>
            </w:r>
            <w:r w:rsidR="00531180"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14:paraId="1B60E485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  <w:p w14:paraId="6F2B702C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  <w:p w14:paraId="707B3F1E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  <w:p w14:paraId="43315AE8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  <w:p w14:paraId="57795D9B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  <w:p w14:paraId="6608EFA7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  <w:p w14:paraId="7FDECC88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○年 ○月　○日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68B5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○○高校　卒業</w:t>
            </w:r>
          </w:p>
          <w:p w14:paraId="7E129F6C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○○大学○○部○○学科</w:t>
            </w:r>
            <w:r w:rsidRPr="004F089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入学</w:t>
            </w:r>
          </w:p>
          <w:p w14:paraId="2B7AF0DD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○○大学○○部○○学科</w:t>
            </w:r>
            <w:r w:rsidRPr="004F089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卒業</w:t>
            </w:r>
          </w:p>
          <w:p w14:paraId="2677273A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○○大学大学院○○学研究科○○専攻修士課程</w:t>
            </w:r>
            <w:r w:rsidRPr="004F089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入学</w:t>
            </w:r>
          </w:p>
          <w:p w14:paraId="4428A6D9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○○大学大学院○○学研究科○○専攻修士課程</w:t>
            </w:r>
            <w:r w:rsidRPr="004F089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修了</w:t>
            </w:r>
          </w:p>
          <w:p w14:paraId="6695B74F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○○大学大学院○○学研究科○○専攻博士課程 　入学</w:t>
            </w:r>
          </w:p>
          <w:p w14:paraId="18A641CB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○○大学大学院○○学研究科○○専攻博士課程 　単位取得満期退学</w:t>
            </w:r>
          </w:p>
          <w:p w14:paraId="3D36D865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hAnsi="ＭＳ 明朝"/>
                <w:sz w:val="18"/>
              </w:rPr>
            </w:pP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博士（○学）の学位授与（第○号）</w:t>
            </w:r>
          </w:p>
        </w:tc>
      </w:tr>
      <w:tr w:rsidR="004F0894" w:rsidRPr="004F0894" w14:paraId="725C3D07" w14:textId="77777777" w:rsidTr="007954DF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F184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　　　　　　歴</w:t>
            </w:r>
          </w:p>
        </w:tc>
      </w:tr>
      <w:tr w:rsidR="004F0894" w:rsidRPr="004F0894" w14:paraId="1E7D4418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1AD8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C07C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4F0894" w:rsidRPr="004F0894" w14:paraId="13E7C7D2" w14:textId="77777777" w:rsidTr="007954DF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A078A" w14:textId="77777777" w:rsidR="00531180" w:rsidRPr="004F0894" w:rsidRDefault="00833ABB" w:rsidP="00833ABB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2</w:t>
            </w: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>0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××</w:t>
            </w:r>
            <w:r w:rsidR="00531180"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年　○月</w:t>
            </w:r>
          </w:p>
          <w:p w14:paraId="03F0032A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  <w:p w14:paraId="29B6276B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  <w:p w14:paraId="4C130073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  <w:p w14:paraId="100507AF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47820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/>
                <w:spacing w:val="0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○○大学○○病院　研修医　（～○年○月）</w:t>
            </w:r>
          </w:p>
          <w:p w14:paraId="42813C44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○○研究所○○センター　研究員　（～○年○月）</w:t>
            </w:r>
          </w:p>
          <w:p w14:paraId="72F1D1F8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○○大学○○学部○○分野　助手　（～○年○月）</w:t>
            </w:r>
          </w:p>
          <w:p w14:paraId="42110C0F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/>
                <w:spacing w:val="0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○○大学○○学部○○分野　講師　（～○年○月）</w:t>
            </w:r>
          </w:p>
          <w:p w14:paraId="230863C2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○○大学○○学部○○分野　准教授　現在に至る</w:t>
            </w:r>
          </w:p>
        </w:tc>
      </w:tr>
      <w:tr w:rsidR="004F0894" w:rsidRPr="004F0894" w14:paraId="41360699" w14:textId="77777777" w:rsidTr="007954DF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7B90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4F0894" w:rsidRPr="004F0894" w14:paraId="387F9279" w14:textId="77777777" w:rsidTr="007954DF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F9C4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BA67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○○学会、○○学会、○○学会</w:t>
            </w:r>
          </w:p>
          <w:p w14:paraId="5D6CF854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777148BF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EB46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A291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4F0894" w:rsidRPr="004F0894" w14:paraId="57490ECD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D0CE" w14:textId="77777777" w:rsidR="00531180" w:rsidRPr="004F0894" w:rsidRDefault="004A3B2A" w:rsidP="004A3B2A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2</w:t>
            </w: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>0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××</w:t>
            </w:r>
            <w:r w:rsidR="00531180"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年　○月</w:t>
            </w:r>
          </w:p>
          <w:p w14:paraId="4A574DC5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  <w:p w14:paraId="124F5DBA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7646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○○学会　○○委員　 </w:t>
            </w:r>
            <w:r w:rsidRPr="004F0894">
              <w:rPr>
                <w:rFonts w:ascii="ＭＳ 明朝" w:eastAsia="ＭＳ 明朝" w:hAnsi="ＭＳ 明朝"/>
                <w:spacing w:val="0"/>
                <w:sz w:val="20"/>
                <w:szCs w:val="20"/>
              </w:rPr>
              <w:t xml:space="preserve">     </w:t>
            </w: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現在に至る</w:t>
            </w:r>
          </w:p>
          <w:p w14:paraId="5D851CC4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○○学会　○○委員　　　　（～○年○月）</w:t>
            </w:r>
          </w:p>
          <w:p w14:paraId="56AD7407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○○学会　○○審査委員 </w:t>
            </w:r>
            <w:r w:rsidRPr="004F0894">
              <w:rPr>
                <w:rFonts w:ascii="ＭＳ 明朝" w:eastAsia="ＭＳ 明朝" w:hAnsi="ＭＳ 明朝"/>
                <w:spacing w:val="0"/>
                <w:sz w:val="20"/>
                <w:szCs w:val="20"/>
              </w:rPr>
              <w:t xml:space="preserve">   </w:t>
            </w: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（～○年○月）</w:t>
            </w:r>
          </w:p>
        </w:tc>
      </w:tr>
      <w:tr w:rsidR="004F0894" w:rsidRPr="004F0894" w14:paraId="5E30755E" w14:textId="77777777" w:rsidTr="007954DF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BBA5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　　　　　　罰</w:t>
            </w:r>
          </w:p>
        </w:tc>
      </w:tr>
      <w:tr w:rsidR="004F0894" w:rsidRPr="004F0894" w14:paraId="6FC7F535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7B7B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D979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4F0894" w:rsidRPr="004F0894" w14:paraId="49663E0A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F500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="004A3B2A"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2</w:t>
            </w:r>
            <w:r w:rsidR="004A3B2A"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>0</w:t>
            </w:r>
            <w:r w:rsidR="004A3B2A"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××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年　○月</w:t>
            </w:r>
          </w:p>
          <w:p w14:paraId="3CC1FFDB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3BE3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○○財団　第○回○○賞</w:t>
            </w:r>
          </w:p>
          <w:p w14:paraId="6DE370AB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○○学会　○年○○賞</w:t>
            </w:r>
          </w:p>
        </w:tc>
      </w:tr>
      <w:tr w:rsidR="004F0894" w:rsidRPr="004F0894" w14:paraId="7249D797" w14:textId="77777777" w:rsidTr="007954DF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F174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4F0894" w:rsidRPr="004F0894" w14:paraId="0EF65F87" w14:textId="77777777" w:rsidTr="007954DF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09DCA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5121171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1340BB3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7DE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7504F12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4F0894" w:rsidRPr="004F0894" w14:paraId="243D86FE" w14:textId="77777777" w:rsidTr="007954DF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666F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56021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55A77B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6FD30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BFCAC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890AFB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771761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C88FB3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291E0651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8441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EA47A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8C79F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○○学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1ED66F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53897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1F28D1A6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7BFF8A25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5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639A2A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5E56690A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4AA3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933B2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40FD65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○○実習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45DB56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C75AB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573AEBAC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0A701B6D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0"/>
                <w:sz w:val="20"/>
                <w:szCs w:val="20"/>
              </w:rPr>
              <w:t>10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D8D455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73F17131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8C42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9A1D5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C24AC2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AE146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610A61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7ED7FDCE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3F30CE7C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6E2E42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6B50D3F8" w14:textId="77777777" w:rsidTr="007954DF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4F21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384EE0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4F089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4F0894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14:paraId="0A36AF76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  <w:sz w:val="21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</w:t>
            </w:r>
            <w:r w:rsidR="004F0894" w:rsidRPr="004F0894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</w:t>
            </w:r>
            <w:r w:rsidR="00DA3543" w:rsidRPr="004F0894">
              <w:rPr>
                <w:rFonts w:ascii="ＭＳ 明朝" w:eastAsia="ＭＳ 明朝" w:hAnsi="ＭＳ 明朝"/>
                <w:spacing w:val="-3"/>
                <w:sz w:val="21"/>
              </w:rPr>
              <w:t>20××</w:t>
            </w:r>
            <w:r w:rsidRPr="004F0894">
              <w:rPr>
                <w:rFonts w:ascii="ＭＳ 明朝" w:eastAsia="ＭＳ 明朝" w:hAnsi="ＭＳ 明朝" w:hint="eastAsia"/>
                <w:spacing w:val="-3"/>
                <w:sz w:val="21"/>
              </w:rPr>
              <w:t>年○月○日</w:t>
            </w:r>
          </w:p>
          <w:p w14:paraId="6EF5EB4D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4F0894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氏名　○○　○○　　　　　　</w:t>
            </w:r>
          </w:p>
        </w:tc>
      </w:tr>
    </w:tbl>
    <w:p w14:paraId="16E0B99F" w14:textId="77777777" w:rsidR="008F4FA5" w:rsidRPr="00A475F0" w:rsidRDefault="008F4FA5" w:rsidP="00F47965">
      <w:pPr>
        <w:pStyle w:val="a3"/>
        <w:wordWrap/>
        <w:spacing w:line="240" w:lineRule="auto"/>
        <w:rPr>
          <w:spacing w:val="0"/>
        </w:rPr>
      </w:pPr>
    </w:p>
    <w:sectPr w:rsidR="008F4FA5" w:rsidRPr="00A475F0" w:rsidSect="000C74DB">
      <w:headerReference w:type="default" r:id="rId7"/>
      <w:pgSz w:w="11906" w:h="16838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1918" w14:textId="77777777" w:rsidR="00DD0FEF" w:rsidRDefault="00DD0FEF" w:rsidP="000C74DB">
      <w:r>
        <w:separator/>
      </w:r>
    </w:p>
  </w:endnote>
  <w:endnote w:type="continuationSeparator" w:id="0">
    <w:p w14:paraId="0E7A265B" w14:textId="77777777" w:rsidR="00DD0FEF" w:rsidRDefault="00DD0FEF" w:rsidP="000C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1BE6" w14:textId="77777777" w:rsidR="00DD0FEF" w:rsidRDefault="00DD0FEF" w:rsidP="000C74DB">
      <w:r>
        <w:separator/>
      </w:r>
    </w:p>
  </w:footnote>
  <w:footnote w:type="continuationSeparator" w:id="0">
    <w:p w14:paraId="5B3FC94C" w14:textId="77777777" w:rsidR="00DD0FEF" w:rsidRDefault="00DD0FEF" w:rsidP="000C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F016" w14:textId="77777777" w:rsidR="00C7144E" w:rsidRDefault="00C7144E" w:rsidP="00C7144E">
    <w:pPr>
      <w:pStyle w:val="a5"/>
      <w:jc w:val="right"/>
    </w:pPr>
    <w:r>
      <w:rPr>
        <w:rFonts w:hint="eastAsia"/>
      </w:rPr>
      <w:t>機２</w:t>
    </w:r>
    <w:r w:rsidR="00FD0E07">
      <w:rPr>
        <w:rFonts w:hint="eastAsia"/>
      </w:rPr>
      <w:t>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700"/>
    <w:rsid w:val="00057D2E"/>
    <w:rsid w:val="000C1BFD"/>
    <w:rsid w:val="000C74DB"/>
    <w:rsid w:val="0012788B"/>
    <w:rsid w:val="00151F27"/>
    <w:rsid w:val="0019650E"/>
    <w:rsid w:val="001D5DC1"/>
    <w:rsid w:val="0021003A"/>
    <w:rsid w:val="002233A4"/>
    <w:rsid w:val="0025709A"/>
    <w:rsid w:val="002842C7"/>
    <w:rsid w:val="002C4570"/>
    <w:rsid w:val="002F2B15"/>
    <w:rsid w:val="002F5507"/>
    <w:rsid w:val="00340586"/>
    <w:rsid w:val="0036386C"/>
    <w:rsid w:val="003B1477"/>
    <w:rsid w:val="004311BD"/>
    <w:rsid w:val="0049471F"/>
    <w:rsid w:val="004A3B2A"/>
    <w:rsid w:val="004B6D2E"/>
    <w:rsid w:val="004C3AE2"/>
    <w:rsid w:val="004D19FE"/>
    <w:rsid w:val="004D41C8"/>
    <w:rsid w:val="004F0894"/>
    <w:rsid w:val="005063A8"/>
    <w:rsid w:val="00510A0A"/>
    <w:rsid w:val="00531180"/>
    <w:rsid w:val="00531D97"/>
    <w:rsid w:val="005B1F20"/>
    <w:rsid w:val="005D4AF6"/>
    <w:rsid w:val="006615C0"/>
    <w:rsid w:val="0068387C"/>
    <w:rsid w:val="006C6059"/>
    <w:rsid w:val="00704DFF"/>
    <w:rsid w:val="00724133"/>
    <w:rsid w:val="007567D4"/>
    <w:rsid w:val="007873F2"/>
    <w:rsid w:val="00833ABB"/>
    <w:rsid w:val="008F4FA5"/>
    <w:rsid w:val="009360EE"/>
    <w:rsid w:val="0093750D"/>
    <w:rsid w:val="0094200C"/>
    <w:rsid w:val="00945B65"/>
    <w:rsid w:val="00950700"/>
    <w:rsid w:val="00991A32"/>
    <w:rsid w:val="00A37409"/>
    <w:rsid w:val="00A475F0"/>
    <w:rsid w:val="00AA1C0A"/>
    <w:rsid w:val="00AA6F2F"/>
    <w:rsid w:val="00B15926"/>
    <w:rsid w:val="00B41741"/>
    <w:rsid w:val="00B60501"/>
    <w:rsid w:val="00B72935"/>
    <w:rsid w:val="00BA03BF"/>
    <w:rsid w:val="00C13F0D"/>
    <w:rsid w:val="00C7144E"/>
    <w:rsid w:val="00C73415"/>
    <w:rsid w:val="00C77751"/>
    <w:rsid w:val="00D01E10"/>
    <w:rsid w:val="00D14E02"/>
    <w:rsid w:val="00D254F2"/>
    <w:rsid w:val="00DA3543"/>
    <w:rsid w:val="00DD0FEF"/>
    <w:rsid w:val="00F30EFB"/>
    <w:rsid w:val="00F40088"/>
    <w:rsid w:val="00F417B0"/>
    <w:rsid w:val="00F47965"/>
    <w:rsid w:val="00F926EF"/>
    <w:rsid w:val="00FB4654"/>
    <w:rsid w:val="00FC7C22"/>
    <w:rsid w:val="00FD0E07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65C20A7"/>
  <w15:docId w15:val="{BBD64B02-2E2B-45CE-B9ED-AE81F093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1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rsid w:val="000C74DB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4"/>
      <w:sz w:val="22"/>
      <w:szCs w:val="22"/>
    </w:rPr>
  </w:style>
  <w:style w:type="paragraph" w:styleId="a4">
    <w:name w:val="Balloon Text"/>
    <w:basedOn w:val="a"/>
    <w:semiHidden/>
    <w:rsid w:val="00BA03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74DB"/>
    <w:rPr>
      <w:kern w:val="2"/>
      <w:sz w:val="21"/>
      <w:szCs w:val="24"/>
    </w:rPr>
  </w:style>
  <w:style w:type="paragraph" w:styleId="a7">
    <w:name w:val="footer"/>
    <w:basedOn w:val="a"/>
    <w:link w:val="a8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74DB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49471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151F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page\kyouinjinji_youshiki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2B19-C384-473C-A38B-B7220559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96</TotalTime>
  <Pages>2</Pages>
  <Words>274</Words>
  <Characters>1567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別記様式第４号（その１）</vt:lpstr>
      <vt:lpstr> 別記様式第４号（その１）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2024-06-12T02:25:00Z</cp:lastPrinted>
  <dcterms:created xsi:type="dcterms:W3CDTF">2014-04-21T10:34:00Z</dcterms:created>
  <dcterms:modified xsi:type="dcterms:W3CDTF">2025-02-04T04:35:00Z</dcterms:modified>
</cp:coreProperties>
</file>